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47F5" w14:textId="77777777" w:rsidR="000E0151" w:rsidRPr="000E0151" w:rsidRDefault="000E0151" w:rsidP="000E0151">
      <w:pPr>
        <w:pStyle w:val="NoSpacing"/>
        <w:jc w:val="center"/>
        <w:rPr>
          <w:rFonts w:ascii="Lucida Calligraphy" w:hAnsi="Lucida Calligraphy" w:cs="Arial"/>
          <w:color w:val="215868" w:themeColor="accent5" w:themeShade="80"/>
          <w:sz w:val="32"/>
          <w:szCs w:val="32"/>
          <w:u w:val="single"/>
        </w:rPr>
      </w:pPr>
      <w:r w:rsidRPr="000E0151">
        <w:rPr>
          <w:rFonts w:ascii="Lucida Calligraphy" w:hAnsi="Lucida Calligraphy" w:cs="Arial"/>
          <w:color w:val="215868" w:themeColor="accent5" w:themeShade="80"/>
          <w:sz w:val="32"/>
          <w:szCs w:val="32"/>
          <w:u w:val="single"/>
        </w:rPr>
        <w:t>Saturday 18</w:t>
      </w:r>
      <w:r w:rsidRPr="000E0151">
        <w:rPr>
          <w:rFonts w:ascii="Lucida Calligraphy" w:hAnsi="Lucida Calligraphy" w:cs="Arial"/>
          <w:color w:val="215868" w:themeColor="accent5" w:themeShade="80"/>
          <w:sz w:val="32"/>
          <w:szCs w:val="32"/>
          <w:u w:val="single"/>
          <w:vertAlign w:val="superscript"/>
        </w:rPr>
        <w:t>th</w:t>
      </w:r>
      <w:r w:rsidRPr="000E0151">
        <w:rPr>
          <w:rFonts w:ascii="Lucida Calligraphy" w:hAnsi="Lucida Calligraphy" w:cs="Arial"/>
          <w:color w:val="215868" w:themeColor="accent5" w:themeShade="80"/>
          <w:sz w:val="32"/>
          <w:szCs w:val="32"/>
          <w:u w:val="single"/>
        </w:rPr>
        <w:t xml:space="preserve"> January</w:t>
      </w:r>
    </w:p>
    <w:p w14:paraId="3C78613D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713735D4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6E18E998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  <w:u w:val="single"/>
        </w:rPr>
        <w:t xml:space="preserve">The Launch Party </w:t>
      </w:r>
      <w:r w:rsidRPr="000E0151">
        <w:rPr>
          <w:rFonts w:ascii="Arial" w:hAnsi="Arial" w:cs="Arial"/>
          <w:sz w:val="24"/>
          <w:szCs w:val="24"/>
        </w:rPr>
        <w:t xml:space="preserve">  (from 10am)</w:t>
      </w:r>
    </w:p>
    <w:p w14:paraId="4CC6557E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6FCAA48D" w14:textId="77777777" w:rsidR="000E0151" w:rsidRPr="000E0151" w:rsidRDefault="000E0151" w:rsidP="000E0151">
      <w:pPr>
        <w:pStyle w:val="NoSpacing"/>
        <w:rPr>
          <w:rFonts w:ascii="Arial" w:hAnsi="Arial" w:cs="Arial"/>
        </w:rPr>
      </w:pPr>
      <w:r w:rsidRPr="000E0151">
        <w:rPr>
          <w:rFonts w:ascii="Arial" w:hAnsi="Arial" w:cs="Arial"/>
        </w:rPr>
        <w:t>Kemsing Library was officially opened on 1</w:t>
      </w:r>
      <w:r w:rsidRPr="000E0151">
        <w:rPr>
          <w:rFonts w:ascii="Arial" w:hAnsi="Arial" w:cs="Arial"/>
          <w:vertAlign w:val="superscript"/>
        </w:rPr>
        <w:t>st</w:t>
      </w:r>
      <w:r w:rsidRPr="000E0151">
        <w:rPr>
          <w:rFonts w:ascii="Arial" w:hAnsi="Arial" w:cs="Arial"/>
        </w:rPr>
        <w:t xml:space="preserve"> January 1970 by the then, Kent and England Cricket Captain, Colin Cowdrey.</w:t>
      </w:r>
    </w:p>
    <w:p w14:paraId="4C17B6FF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44D4458E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1E7D282A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  <w:r w:rsidRPr="000E0151"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  <w:t>Join with us in celebrating</w:t>
      </w:r>
    </w:p>
    <w:p w14:paraId="427A82FD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</w:pPr>
      <w:r w:rsidRPr="000E0151"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  <w:t>Kemsing Library’s 50</w:t>
      </w:r>
      <w:r w:rsidRPr="000E0151">
        <w:rPr>
          <w:rFonts w:ascii="Arial" w:hAnsi="Arial" w:cs="Arial"/>
          <w:b/>
          <w:bCs/>
          <w:color w:val="215868" w:themeColor="accent5" w:themeShade="80"/>
          <w:sz w:val="24"/>
          <w:szCs w:val="24"/>
          <w:vertAlign w:val="superscript"/>
        </w:rPr>
        <w:t>th</w:t>
      </w:r>
      <w:r w:rsidRPr="000E0151">
        <w:rPr>
          <w:rFonts w:ascii="Arial" w:hAnsi="Arial" w:cs="Arial"/>
          <w:b/>
          <w:bCs/>
          <w:color w:val="215868" w:themeColor="accent5" w:themeShade="80"/>
          <w:sz w:val="24"/>
          <w:szCs w:val="24"/>
        </w:rPr>
        <w:t xml:space="preserve"> birthday!</w:t>
      </w:r>
    </w:p>
    <w:p w14:paraId="70FFF26F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260473F4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Come along and meet our Special Guests</w:t>
      </w:r>
    </w:p>
    <w:p w14:paraId="13E11336" w14:textId="77777777" w:rsidR="000E0151" w:rsidRPr="000E0151" w:rsidRDefault="000E0151" w:rsidP="000E0151">
      <w:pPr>
        <w:pStyle w:val="NoSpacing"/>
        <w:rPr>
          <w:rFonts w:ascii="Arial" w:hAnsi="Arial" w:cs="Arial"/>
          <w:sz w:val="18"/>
          <w:szCs w:val="18"/>
        </w:rPr>
      </w:pPr>
    </w:p>
    <w:p w14:paraId="3CAAC19B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Take a peek (and maybe a nibble!) at the official</w:t>
      </w:r>
    </w:p>
    <w:p w14:paraId="7DD2199E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Birthday Cake</w:t>
      </w:r>
    </w:p>
    <w:p w14:paraId="002DB917" w14:textId="77777777" w:rsidR="000E0151" w:rsidRPr="000E0151" w:rsidRDefault="000E0151" w:rsidP="000E0151">
      <w:pPr>
        <w:pStyle w:val="NoSpacing"/>
        <w:rPr>
          <w:rFonts w:ascii="Arial" w:hAnsi="Arial" w:cs="Arial"/>
          <w:sz w:val="18"/>
          <w:szCs w:val="18"/>
        </w:rPr>
      </w:pPr>
    </w:p>
    <w:p w14:paraId="7522500A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Enjoy a Kemsing Library ‘Through the Years’ display</w:t>
      </w:r>
    </w:p>
    <w:p w14:paraId="406581AD" w14:textId="77777777" w:rsidR="000E0151" w:rsidRPr="000E0151" w:rsidRDefault="000E0151" w:rsidP="000E0151">
      <w:pPr>
        <w:pStyle w:val="NoSpacing"/>
        <w:rPr>
          <w:rFonts w:ascii="Arial" w:hAnsi="Arial" w:cs="Arial"/>
          <w:sz w:val="18"/>
          <w:szCs w:val="18"/>
        </w:rPr>
      </w:pPr>
    </w:p>
    <w:p w14:paraId="112C9D3F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Take part in the Kemsing Bake-off competition.</w:t>
      </w:r>
    </w:p>
    <w:p w14:paraId="779933BA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4B626F77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1A5AFCAD" w14:textId="77777777" w:rsidR="000E0151" w:rsidRPr="000E0151" w:rsidRDefault="000E0151" w:rsidP="000E0151">
      <w:pPr>
        <w:pStyle w:val="NoSpacing"/>
        <w:rPr>
          <w:rFonts w:ascii="Arial" w:hAnsi="Arial" w:cs="Arial"/>
          <w:sz w:val="14"/>
          <w:szCs w:val="14"/>
          <w:u w:val="single"/>
        </w:rPr>
      </w:pPr>
      <w:r w:rsidRPr="000E0151">
        <w:rPr>
          <w:rFonts w:ascii="Arial" w:hAnsi="Arial" w:cs="Arial"/>
          <w:sz w:val="24"/>
          <w:szCs w:val="24"/>
          <w:u w:val="single"/>
        </w:rPr>
        <w:t>The Kemsing Bake-off Competition</w:t>
      </w:r>
    </w:p>
    <w:p w14:paraId="2F9C4786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6"/>
          <w:szCs w:val="6"/>
        </w:rPr>
      </w:pPr>
    </w:p>
    <w:p w14:paraId="1970AEE2" w14:textId="77777777" w:rsidR="000E0151" w:rsidRPr="000E0151" w:rsidRDefault="000E0151" w:rsidP="000E0151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0E0151">
        <w:rPr>
          <w:rFonts w:ascii="Times New Roman" w:hAnsi="Times New Roman" w:cs="Times New Roman"/>
          <w:i/>
          <w:iCs/>
          <w:sz w:val="24"/>
          <w:szCs w:val="24"/>
        </w:rPr>
        <w:t>- in association with the Kemsing WI and the Craft Group</w:t>
      </w:r>
    </w:p>
    <w:p w14:paraId="12F1C75B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</w:rPr>
      </w:pPr>
    </w:p>
    <w:p w14:paraId="6079AAD3" w14:textId="77777777" w:rsidR="000E0151" w:rsidRPr="000E0151" w:rsidRDefault="000E0151" w:rsidP="000E0151">
      <w:pPr>
        <w:pStyle w:val="NoSpacing"/>
        <w:rPr>
          <w:rFonts w:ascii="Arial" w:hAnsi="Arial" w:cs="Arial"/>
        </w:rPr>
      </w:pPr>
    </w:p>
    <w:p w14:paraId="369B4668" w14:textId="77777777" w:rsidR="000E0151" w:rsidRPr="000E0151" w:rsidRDefault="000E0151" w:rsidP="000E0151">
      <w:pPr>
        <w:pStyle w:val="NoSpacing"/>
        <w:rPr>
          <w:rFonts w:ascii="Arial" w:hAnsi="Arial" w:cs="Arial"/>
        </w:rPr>
      </w:pPr>
      <w:r w:rsidRPr="000E0151">
        <w:rPr>
          <w:rFonts w:ascii="Arial" w:hAnsi="Arial" w:cs="Arial"/>
        </w:rPr>
        <w:t>3 categories:   8 – 11yrs   - chocolate chip cupcake/ cookie</w:t>
      </w:r>
    </w:p>
    <w:p w14:paraId="7DE8D0E1" w14:textId="77777777" w:rsidR="000E0151" w:rsidRPr="000E0151" w:rsidRDefault="000E0151" w:rsidP="000E0151">
      <w:pPr>
        <w:pStyle w:val="NoSpacing"/>
        <w:rPr>
          <w:rFonts w:ascii="Arial" w:hAnsi="Arial" w:cs="Arial"/>
        </w:rPr>
      </w:pPr>
      <w:r w:rsidRPr="000E0151">
        <w:rPr>
          <w:rFonts w:ascii="Arial" w:hAnsi="Arial" w:cs="Arial"/>
        </w:rPr>
        <w:t xml:space="preserve">                       12 – 17yrs  - chocolate sponge</w:t>
      </w:r>
    </w:p>
    <w:p w14:paraId="67A2446B" w14:textId="77777777" w:rsidR="000E0151" w:rsidRPr="000E0151" w:rsidRDefault="000E0151" w:rsidP="000E0151">
      <w:pPr>
        <w:pStyle w:val="NoSpacing"/>
        <w:rPr>
          <w:rFonts w:ascii="Arial" w:hAnsi="Arial" w:cs="Arial"/>
        </w:rPr>
      </w:pPr>
      <w:r w:rsidRPr="000E0151">
        <w:rPr>
          <w:rFonts w:ascii="Arial" w:hAnsi="Arial" w:cs="Arial"/>
        </w:rPr>
        <w:t xml:space="preserve">                       18yrs+        - sponge and/or fruit cake</w:t>
      </w:r>
    </w:p>
    <w:p w14:paraId="5727A04D" w14:textId="77777777" w:rsidR="000E0151" w:rsidRPr="00401976" w:rsidRDefault="000E0151" w:rsidP="000E0151">
      <w:pPr>
        <w:pStyle w:val="NoSpacing"/>
        <w:ind w:left="216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01976">
        <w:rPr>
          <w:rFonts w:ascii="Arial" w:hAnsi="Arial" w:cs="Arial"/>
          <w:sz w:val="24"/>
          <w:szCs w:val="24"/>
        </w:rPr>
        <w:t>with specified ingredients</w:t>
      </w:r>
      <w:r>
        <w:rPr>
          <w:rFonts w:ascii="Arial" w:hAnsi="Arial" w:cs="Arial"/>
          <w:sz w:val="24"/>
          <w:szCs w:val="24"/>
        </w:rPr>
        <w:t>)</w:t>
      </w:r>
    </w:p>
    <w:p w14:paraId="263D853D" w14:textId="77777777" w:rsidR="000E0151" w:rsidRPr="00401976" w:rsidRDefault="000E0151" w:rsidP="000E0151">
      <w:pPr>
        <w:pStyle w:val="NoSpacing"/>
        <w:rPr>
          <w:rFonts w:ascii="Arial" w:hAnsi="Arial" w:cs="Arial"/>
          <w:sz w:val="24"/>
          <w:szCs w:val="24"/>
        </w:rPr>
      </w:pPr>
    </w:p>
    <w:p w14:paraId="212D31C8" w14:textId="77777777" w:rsidR="000E0151" w:rsidRDefault="000E0151" w:rsidP="000E0151">
      <w:pPr>
        <w:pStyle w:val="NoSpacing"/>
        <w:rPr>
          <w:rFonts w:ascii="Arial" w:hAnsi="Arial" w:cs="Arial"/>
          <w:sz w:val="24"/>
          <w:szCs w:val="24"/>
        </w:rPr>
      </w:pPr>
      <w:r w:rsidRPr="00401976">
        <w:rPr>
          <w:rFonts w:ascii="Arial" w:hAnsi="Arial" w:cs="Arial"/>
          <w:sz w:val="24"/>
          <w:szCs w:val="24"/>
        </w:rPr>
        <w:t>Pick-up your Bake-off entry form</w:t>
      </w:r>
      <w:r>
        <w:rPr>
          <w:rFonts w:ascii="Arial" w:hAnsi="Arial" w:cs="Arial"/>
          <w:sz w:val="24"/>
          <w:szCs w:val="24"/>
        </w:rPr>
        <w:t>,</w:t>
      </w:r>
      <w:r w:rsidRPr="00401976">
        <w:rPr>
          <w:rFonts w:ascii="Arial" w:hAnsi="Arial" w:cs="Arial"/>
          <w:sz w:val="24"/>
          <w:szCs w:val="24"/>
        </w:rPr>
        <w:t xml:space="preserve"> from Kemsing Library </w:t>
      </w:r>
    </w:p>
    <w:p w14:paraId="5DDB771C" w14:textId="77777777" w:rsidR="000E0151" w:rsidRPr="00401976" w:rsidRDefault="000E0151" w:rsidP="000E0151">
      <w:pPr>
        <w:pStyle w:val="NoSpacing"/>
        <w:rPr>
          <w:rFonts w:ascii="Arial" w:hAnsi="Arial" w:cs="Arial"/>
          <w:sz w:val="24"/>
          <w:szCs w:val="24"/>
        </w:rPr>
      </w:pPr>
      <w:r w:rsidRPr="00401976">
        <w:rPr>
          <w:rFonts w:ascii="Arial" w:hAnsi="Arial" w:cs="Arial"/>
          <w:sz w:val="24"/>
          <w:szCs w:val="24"/>
        </w:rPr>
        <w:t>Entr</w:t>
      </w:r>
      <w:r>
        <w:rPr>
          <w:rFonts w:ascii="Arial" w:hAnsi="Arial" w:cs="Arial"/>
          <w:sz w:val="24"/>
          <w:szCs w:val="24"/>
        </w:rPr>
        <w:t>y forms</w:t>
      </w:r>
      <w:r w:rsidRPr="00401976">
        <w:rPr>
          <w:rFonts w:ascii="Arial" w:hAnsi="Arial" w:cs="Arial"/>
          <w:sz w:val="24"/>
          <w:szCs w:val="24"/>
        </w:rPr>
        <w:t xml:space="preserve"> to be in by 14 December 2019</w:t>
      </w:r>
    </w:p>
    <w:p w14:paraId="1BA99294" w14:textId="369A6969" w:rsidR="000E0151" w:rsidRPr="000E0151" w:rsidRDefault="000E0151" w:rsidP="000E0151">
      <w:pPr>
        <w:pStyle w:val="NoSpacing"/>
        <w:jc w:val="center"/>
        <w:rPr>
          <w:rFonts w:ascii="Lucida Calligraphy" w:hAnsi="Lucida Calligraphy"/>
          <w:color w:val="215868" w:themeColor="accent5" w:themeShade="80"/>
          <w:sz w:val="32"/>
          <w:szCs w:val="32"/>
          <w:u w:val="single"/>
        </w:rPr>
      </w:pPr>
      <w:r w:rsidRPr="000E0151">
        <w:rPr>
          <w:rFonts w:ascii="Lucida Calligraphy" w:hAnsi="Lucida Calligraphy"/>
          <w:color w:val="215868" w:themeColor="accent5" w:themeShade="80"/>
          <w:sz w:val="32"/>
          <w:szCs w:val="32"/>
          <w:u w:val="single"/>
        </w:rPr>
        <w:t>Thursday 23</w:t>
      </w:r>
      <w:r w:rsidRPr="000E0151">
        <w:rPr>
          <w:rFonts w:ascii="Lucida Calligraphy" w:hAnsi="Lucida Calligraphy"/>
          <w:color w:val="215868" w:themeColor="accent5" w:themeShade="80"/>
          <w:sz w:val="32"/>
          <w:szCs w:val="32"/>
          <w:u w:val="single"/>
          <w:vertAlign w:val="superscript"/>
        </w:rPr>
        <w:t>rd</w:t>
      </w:r>
      <w:r w:rsidRPr="000E0151">
        <w:rPr>
          <w:rFonts w:ascii="Lucida Calligraphy" w:hAnsi="Lucida Calligraphy"/>
          <w:color w:val="215868" w:themeColor="accent5" w:themeShade="80"/>
          <w:sz w:val="32"/>
          <w:szCs w:val="32"/>
          <w:u w:val="single"/>
        </w:rPr>
        <w:t xml:space="preserve"> January</w:t>
      </w:r>
    </w:p>
    <w:p w14:paraId="53690A43" w14:textId="77777777" w:rsidR="000E0151" w:rsidRPr="000E0151" w:rsidRDefault="000E0151" w:rsidP="000E0151">
      <w:pPr>
        <w:pStyle w:val="NoSpacing"/>
        <w:jc w:val="center"/>
        <w:rPr>
          <w:rFonts w:ascii="Lucida Calligraphy" w:hAnsi="Lucida Calligraphy"/>
          <w:color w:val="215868" w:themeColor="accent5" w:themeShade="80"/>
          <w:sz w:val="32"/>
          <w:szCs w:val="32"/>
          <w:u w:val="single"/>
        </w:rPr>
      </w:pPr>
    </w:p>
    <w:p w14:paraId="7FBB85A7" w14:textId="77777777" w:rsidR="000E0151" w:rsidRPr="000E0151" w:rsidRDefault="000E0151" w:rsidP="000E0151">
      <w:pPr>
        <w:pStyle w:val="NoSpacing"/>
        <w:rPr>
          <w:rFonts w:ascii="Arial" w:hAnsi="Arial" w:cs="Arial"/>
          <w:color w:val="215868" w:themeColor="accent5" w:themeShade="80"/>
          <w:sz w:val="24"/>
          <w:szCs w:val="24"/>
          <w:u w:val="single"/>
        </w:rPr>
      </w:pPr>
    </w:p>
    <w:p w14:paraId="58034549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E0151">
        <w:rPr>
          <w:rFonts w:ascii="Arial" w:hAnsi="Arial" w:cs="Arial"/>
          <w:sz w:val="24"/>
          <w:szCs w:val="24"/>
          <w:u w:val="single"/>
        </w:rPr>
        <w:t xml:space="preserve">The Author Talk   </w:t>
      </w:r>
      <w:r w:rsidRPr="000E0151">
        <w:rPr>
          <w:rFonts w:ascii="Arial" w:hAnsi="Arial" w:cs="Arial"/>
          <w:sz w:val="24"/>
          <w:szCs w:val="24"/>
        </w:rPr>
        <w:t xml:space="preserve">  (at 2pm)</w:t>
      </w:r>
    </w:p>
    <w:p w14:paraId="1085F7D6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7E8178F2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4809E28F" w14:textId="77777777" w:rsidR="000E0151" w:rsidRPr="000E0151" w:rsidRDefault="000E0151" w:rsidP="000E0151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0E0151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26A3BEA" wp14:editId="30894E76">
                <wp:extent cx="304800" cy="304800"/>
                <wp:effectExtent l="0" t="0" r="0" b="0"/>
                <wp:docPr id="2" name="AutoShape 2" descr="Mudlarking By Lara Maiklem 9781408889213 (Hardback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F6137" id="AutoShape 2" o:spid="_x0000_s1026" alt="Mudlarking By Lara Maiklem 9781408889213 (Hardback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Aqt&#10;87AYAgAAAAQAAA4AAAAAAAAAAAAAAAAALgIAAGRycy9lMm9Eb2MueG1sUEsBAi0AFAAGAAgAAAAh&#10;AEyg6SzYAAAAAwEAAA8AAAAAAAAAAAAAAAAAcgQAAGRycy9kb3ducmV2LnhtbFBLBQYAAAAABAAE&#10;APMAAAB3BQAAAAA=&#10;" filled="f" stroked="f">
                <o:lock v:ext="edit" aspectratio="t"/>
                <w10:anchorlock/>
              </v:rect>
            </w:pict>
          </mc:Fallback>
        </mc:AlternateContent>
      </w:r>
      <w:r w:rsidRPr="000E0151">
        <w:rPr>
          <w:noProof/>
          <w:sz w:val="20"/>
          <w:szCs w:val="20"/>
        </w:rPr>
        <w:drawing>
          <wp:anchor distT="0" distB="0" distL="114300" distR="114300" simplePos="0" relativeHeight="251841024" behindDoc="0" locked="0" layoutInCell="1" allowOverlap="1" wp14:anchorId="1E93BF2A" wp14:editId="25196DE0">
            <wp:simplePos x="0" y="0"/>
            <wp:positionH relativeFrom="column">
              <wp:posOffset>308610</wp:posOffset>
            </wp:positionH>
            <wp:positionV relativeFrom="paragraph">
              <wp:posOffset>3810</wp:posOffset>
            </wp:positionV>
            <wp:extent cx="924560" cy="1362075"/>
            <wp:effectExtent l="0" t="0" r="889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457186" w14:textId="77777777" w:rsidR="000E0151" w:rsidRPr="000E0151" w:rsidRDefault="000E0151" w:rsidP="000E0151">
      <w:pPr>
        <w:pStyle w:val="NoSpacing"/>
        <w:rPr>
          <w:rFonts w:ascii="Times New Roman" w:hAnsi="Times New Roman" w:cs="Times New Roman"/>
          <w:i/>
          <w:iCs/>
        </w:rPr>
      </w:pPr>
      <w:r w:rsidRPr="000E0151">
        <w:rPr>
          <w:rFonts w:ascii="Times New Roman" w:hAnsi="Times New Roman" w:cs="Times New Roman"/>
          <w:i/>
          <w:iCs/>
        </w:rPr>
        <w:t xml:space="preserve">        “… finding lost things is the best way </w:t>
      </w:r>
    </w:p>
    <w:p w14:paraId="0920F8E6" w14:textId="77777777" w:rsidR="000E0151" w:rsidRPr="000E0151" w:rsidRDefault="000E0151" w:rsidP="000E0151">
      <w:pPr>
        <w:pStyle w:val="NoSpacing"/>
        <w:rPr>
          <w:rFonts w:ascii="Times New Roman" w:hAnsi="Times New Roman" w:cs="Times New Roman"/>
          <w:i/>
          <w:iCs/>
        </w:rPr>
      </w:pPr>
      <w:r w:rsidRPr="000E0151">
        <w:rPr>
          <w:rFonts w:ascii="Times New Roman" w:hAnsi="Times New Roman" w:cs="Times New Roman"/>
          <w:i/>
          <w:iCs/>
        </w:rPr>
        <w:t xml:space="preserve">                 of losing yourself…”</w:t>
      </w:r>
    </w:p>
    <w:p w14:paraId="50F95384" w14:textId="77777777" w:rsidR="000E0151" w:rsidRPr="000E0151" w:rsidRDefault="000E0151" w:rsidP="000E0151">
      <w:pPr>
        <w:pStyle w:val="NoSpacing"/>
        <w:rPr>
          <w:rFonts w:ascii="Times New Roman" w:hAnsi="Times New Roman" w:cs="Times New Roman"/>
        </w:rPr>
      </w:pPr>
      <w:r w:rsidRPr="000E0151">
        <w:rPr>
          <w:rFonts w:ascii="Times New Roman" w:hAnsi="Times New Roman" w:cs="Times New Roman"/>
        </w:rPr>
        <w:t xml:space="preserve">                                               - The Guardian</w:t>
      </w:r>
    </w:p>
    <w:p w14:paraId="0805BF21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5F821619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1C96B75E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5D055568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30AA62D4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139E3603" w14:textId="77777777" w:rsidR="000E0151" w:rsidRPr="000E0151" w:rsidRDefault="000E0151" w:rsidP="000E0151">
      <w:pPr>
        <w:pStyle w:val="NoSpacing"/>
        <w:rPr>
          <w:sz w:val="20"/>
          <w:szCs w:val="20"/>
        </w:rPr>
      </w:pPr>
    </w:p>
    <w:p w14:paraId="378AC025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0E0151">
        <w:rPr>
          <w:rFonts w:ascii="Arial" w:hAnsi="Arial" w:cs="Arial"/>
          <w:b/>
          <w:bCs/>
          <w:sz w:val="28"/>
          <w:szCs w:val="28"/>
        </w:rPr>
        <w:t>Lara Maiklem</w:t>
      </w:r>
    </w:p>
    <w:p w14:paraId="60FA27FA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b/>
          <w:bCs/>
          <w:sz w:val="6"/>
          <w:szCs w:val="6"/>
        </w:rPr>
      </w:pPr>
    </w:p>
    <w:p w14:paraId="77DC882B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Mudlarking: Lost and Found on the River Thames</w:t>
      </w:r>
    </w:p>
    <w:p w14:paraId="6260DE78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9437D62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BBC Radio 4 Book of the Week</w:t>
      </w:r>
    </w:p>
    <w:p w14:paraId="6D2DDFA2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Sunday Times Bestseller</w:t>
      </w:r>
    </w:p>
    <w:p w14:paraId="13E92B30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6"/>
          <w:szCs w:val="6"/>
        </w:rPr>
      </w:pPr>
    </w:p>
    <w:p w14:paraId="732A821D" w14:textId="77777777" w:rsidR="000E0151" w:rsidRPr="000E0151" w:rsidRDefault="000E0151" w:rsidP="000E015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E0151">
        <w:rPr>
          <w:rFonts w:ascii="Times New Roman" w:hAnsi="Times New Roman" w:cs="Times New Roman"/>
          <w:i/>
          <w:iCs/>
          <w:sz w:val="24"/>
          <w:szCs w:val="24"/>
        </w:rPr>
        <w:t xml:space="preserve">- in association with The Kemsing Heritage Centre </w:t>
      </w:r>
    </w:p>
    <w:p w14:paraId="40CE7CC9" w14:textId="77777777" w:rsidR="000E0151" w:rsidRPr="000E0151" w:rsidRDefault="000E0151" w:rsidP="000E015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E0151">
        <w:rPr>
          <w:rFonts w:ascii="Times New Roman" w:hAnsi="Times New Roman" w:cs="Times New Roman"/>
          <w:i/>
          <w:iCs/>
          <w:sz w:val="24"/>
          <w:szCs w:val="24"/>
        </w:rPr>
        <w:t>and Sevenoaks Museum</w:t>
      </w:r>
    </w:p>
    <w:p w14:paraId="4C95F460" w14:textId="77777777" w:rsidR="000E0151" w:rsidRPr="000E0151" w:rsidRDefault="000E0151" w:rsidP="000E0151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2FCCDA0C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0D5C9A9" w14:textId="7777777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0E0151">
        <w:rPr>
          <w:rFonts w:ascii="Arial" w:hAnsi="Arial" w:cs="Arial"/>
          <w:sz w:val="24"/>
          <w:szCs w:val="24"/>
        </w:rPr>
        <w:t>Tickets are £3 and booking is essential.</w:t>
      </w:r>
    </w:p>
    <w:p w14:paraId="04A6474B" w14:textId="77777777" w:rsidR="000E0151" w:rsidRPr="006E5F73" w:rsidRDefault="000E0151" w:rsidP="000E0151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7A09B520" w14:textId="77777777" w:rsidR="000E0151" w:rsidRDefault="000E0151" w:rsidP="000E0151">
      <w:pPr>
        <w:pStyle w:val="NoSpacing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Please email </w:t>
      </w:r>
      <w:hyperlink r:id="rId7" w:history="1">
        <w:r w:rsidRPr="00B87B6E">
          <w:rPr>
            <w:rStyle w:val="Hyperlink"/>
            <w:rFonts w:ascii="Arial" w:hAnsi="Arial" w:cs="Arial"/>
            <w:sz w:val="28"/>
            <w:szCs w:val="28"/>
          </w:rPr>
          <w:t>kemsinglibrary@kent.gov.uk</w:t>
        </w:r>
      </w:hyperlink>
      <w:r>
        <w:rPr>
          <w:rFonts w:ascii="Arial" w:hAnsi="Arial" w:cs="Arial"/>
          <w:sz w:val="28"/>
          <w:szCs w:val="28"/>
        </w:rPr>
        <w:t xml:space="preserve">  telephone 03000 41 31 31 or speak to a member of staff</w:t>
      </w:r>
    </w:p>
    <w:p w14:paraId="61768542" w14:textId="77777777" w:rsidR="000E0151" w:rsidRPr="008C0594" w:rsidRDefault="000E0151" w:rsidP="000E0151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1AE31FE7" w14:textId="77777777" w:rsidR="000E0151" w:rsidRPr="008C0594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0594">
        <w:rPr>
          <w:rFonts w:ascii="Arial" w:hAnsi="Arial" w:cs="Arial"/>
          <w:sz w:val="24"/>
          <w:szCs w:val="24"/>
        </w:rPr>
        <w:t>Refreshments available at minimal charge</w:t>
      </w:r>
    </w:p>
    <w:p w14:paraId="585042C2" w14:textId="250454F7" w:rsidR="000E0151" w:rsidRPr="000E0151" w:rsidRDefault="000E0151" w:rsidP="000E0151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8C0594">
        <w:rPr>
          <w:rFonts w:ascii="Arial" w:hAnsi="Arial" w:cs="Arial"/>
          <w:sz w:val="24"/>
          <w:szCs w:val="24"/>
        </w:rPr>
        <w:t>Copies of ‘Mudlarking’ will be available to b</w:t>
      </w:r>
    </w:p>
    <w:p w14:paraId="2F989D0F" w14:textId="1A1DE92A" w:rsidR="000E0151" w:rsidRPr="00DE44D3" w:rsidRDefault="000E0151" w:rsidP="000E0151">
      <w:pPr>
        <w:pStyle w:val="NoSpacing"/>
        <w:jc w:val="center"/>
        <w:rPr>
          <w:rFonts w:ascii="Lucida Calligraphy" w:hAnsi="Lucida Calligraphy" w:cs="Times New Roman"/>
          <w:color w:val="215868" w:themeColor="accent5" w:themeShade="80"/>
          <w:sz w:val="36"/>
          <w:szCs w:val="36"/>
          <w:u w:val="single"/>
        </w:rPr>
      </w:pPr>
      <w:r w:rsidRPr="00DE44D3">
        <w:rPr>
          <w:rFonts w:ascii="Lucida Calligraphy" w:hAnsi="Lucida Calligraphy" w:cs="Times New Roman"/>
          <w:color w:val="215868" w:themeColor="accent5" w:themeShade="80"/>
          <w:sz w:val="36"/>
          <w:szCs w:val="36"/>
          <w:u w:val="single"/>
        </w:rPr>
        <w:t>Saturday 25</w:t>
      </w:r>
      <w:r w:rsidRPr="00DE44D3">
        <w:rPr>
          <w:rFonts w:ascii="Lucida Calligraphy" w:hAnsi="Lucida Calligraphy" w:cs="Times New Roman"/>
          <w:color w:val="215868" w:themeColor="accent5" w:themeShade="80"/>
          <w:sz w:val="36"/>
          <w:szCs w:val="36"/>
          <w:u w:val="single"/>
          <w:vertAlign w:val="superscript"/>
        </w:rPr>
        <w:t>th</w:t>
      </w:r>
      <w:r w:rsidRPr="00DE44D3">
        <w:rPr>
          <w:rFonts w:ascii="Lucida Calligraphy" w:hAnsi="Lucida Calligraphy" w:cs="Times New Roman"/>
          <w:color w:val="215868" w:themeColor="accent5" w:themeShade="80"/>
          <w:sz w:val="36"/>
          <w:szCs w:val="36"/>
          <w:u w:val="single"/>
        </w:rPr>
        <w:t xml:space="preserve"> January</w:t>
      </w:r>
    </w:p>
    <w:p w14:paraId="0CCE12DB" w14:textId="77777777" w:rsidR="000E0151" w:rsidRDefault="000E0151" w:rsidP="000E015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8B61D32" w14:textId="77777777" w:rsidR="000E0151" w:rsidRDefault="000E0151" w:rsidP="000E0151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5D8AE57F" w14:textId="77777777" w:rsidR="000E0151" w:rsidRPr="00127B49" w:rsidRDefault="000E0151" w:rsidP="000E0151">
      <w:pPr>
        <w:pStyle w:val="NoSpacing"/>
        <w:rPr>
          <w:rFonts w:ascii="Arial" w:hAnsi="Arial" w:cs="Arial"/>
          <w:sz w:val="28"/>
          <w:szCs w:val="28"/>
        </w:rPr>
      </w:pPr>
      <w:r w:rsidRPr="00DE44D3">
        <w:rPr>
          <w:rFonts w:ascii="Arial" w:hAnsi="Arial" w:cs="Arial"/>
          <w:sz w:val="28"/>
          <w:szCs w:val="28"/>
          <w:u w:val="single"/>
        </w:rPr>
        <w:t>The Children’s Bit!</w:t>
      </w:r>
      <w:r>
        <w:rPr>
          <w:rFonts w:ascii="Arial" w:hAnsi="Arial" w:cs="Arial"/>
          <w:sz w:val="28"/>
          <w:szCs w:val="28"/>
        </w:rPr>
        <w:t xml:space="preserve">   (10 – 11.30am)</w:t>
      </w:r>
    </w:p>
    <w:p w14:paraId="34932D47" w14:textId="77777777" w:rsidR="000E0151" w:rsidRDefault="000E0151" w:rsidP="000E0151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0D3CC51A" w14:textId="77777777" w:rsidR="000E0151" w:rsidRDefault="000E0151" w:rsidP="000E0151">
      <w:pPr>
        <w:pStyle w:val="NoSpacing"/>
        <w:rPr>
          <w:rFonts w:ascii="Arial" w:hAnsi="Arial" w:cs="Arial"/>
          <w:sz w:val="28"/>
          <w:szCs w:val="28"/>
          <w:u w:val="single"/>
        </w:rPr>
      </w:pPr>
    </w:p>
    <w:p w14:paraId="6F6234C8" w14:textId="77777777" w:rsidR="000E0151" w:rsidRPr="00DE44D3" w:rsidRDefault="000E0151" w:rsidP="000E0151">
      <w:pPr>
        <w:pStyle w:val="NoSpacing"/>
        <w:rPr>
          <w:rFonts w:ascii="Arial" w:hAnsi="Arial" w:cs="Arial"/>
          <w:sz w:val="32"/>
          <w:szCs w:val="32"/>
          <w:u w:val="single"/>
        </w:rPr>
      </w:pPr>
    </w:p>
    <w:p w14:paraId="258FE1A8" w14:textId="61CB0C87" w:rsidR="000E0151" w:rsidRPr="00DE44D3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DE44D3">
        <w:rPr>
          <w:rFonts w:ascii="Arial" w:hAnsi="Arial" w:cs="Arial"/>
          <w:sz w:val="32"/>
          <w:szCs w:val="32"/>
        </w:rPr>
        <w:t>Children’s</w:t>
      </w:r>
    </w:p>
    <w:p w14:paraId="1BD0AD65" w14:textId="7226BF5F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DE44D3">
        <w:rPr>
          <w:rFonts w:ascii="Arial" w:hAnsi="Arial" w:cs="Arial"/>
          <w:sz w:val="32"/>
          <w:szCs w:val="32"/>
        </w:rPr>
        <w:t xml:space="preserve"> Craft Activities</w:t>
      </w:r>
    </w:p>
    <w:p w14:paraId="2F98BA7C" w14:textId="279DB278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1136E2C5" w14:textId="1C41BC32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 under 8’s</w:t>
      </w:r>
    </w:p>
    <w:p w14:paraId="01A64A21" w14:textId="1A157C25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834880" behindDoc="0" locked="0" layoutInCell="1" allowOverlap="1" wp14:anchorId="459A1E01" wp14:editId="4AB836C5">
            <wp:simplePos x="0" y="0"/>
            <wp:positionH relativeFrom="margin">
              <wp:posOffset>3476778</wp:posOffset>
            </wp:positionH>
            <wp:positionV relativeFrom="page">
              <wp:posOffset>3547898</wp:posOffset>
            </wp:positionV>
            <wp:extent cx="419100" cy="956310"/>
            <wp:effectExtent l="209550" t="57150" r="190500" b="53340"/>
            <wp:wrapSquare wrapText="bothSides"/>
            <wp:docPr id="17" name="Picture 17" descr="C:\Users\dalyr01\AppData\Local\Microsoft\Windows\INetCache\Content.MSO\9A886F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lyr01\AppData\Local\Microsoft\Windows\INetCache\Content.MSO\9A886F58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21980">
                      <a:off x="0" y="0"/>
                      <a:ext cx="4191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3768E0E" w14:textId="6367FA0D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6928" behindDoc="0" locked="0" layoutInCell="1" allowOverlap="1" wp14:anchorId="60F7D27A" wp14:editId="7376465E">
            <wp:simplePos x="0" y="0"/>
            <wp:positionH relativeFrom="column">
              <wp:posOffset>308610</wp:posOffset>
            </wp:positionH>
            <wp:positionV relativeFrom="margin">
              <wp:align>center</wp:align>
            </wp:positionV>
            <wp:extent cx="640715" cy="640715"/>
            <wp:effectExtent l="38100" t="38100" r="45085" b="45085"/>
            <wp:wrapSquare wrapText="bothSides"/>
            <wp:docPr id="18" name="Picture 18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8871">
                      <a:off x="0" y="0"/>
                      <a:ext cx="640715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34A686" w14:textId="59046EA4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CAFDFAF" wp14:editId="503B140F">
                <wp:simplePos x="0" y="0"/>
                <wp:positionH relativeFrom="margin">
                  <wp:posOffset>-636</wp:posOffset>
                </wp:positionH>
                <wp:positionV relativeFrom="paragraph">
                  <wp:posOffset>185419</wp:posOffset>
                </wp:positionV>
                <wp:extent cx="1828800" cy="1828800"/>
                <wp:effectExtent l="0" t="361950" r="0" b="3778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03596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2E9A52" w14:textId="77777777" w:rsidR="000E0151" w:rsidRPr="000B3A19" w:rsidRDefault="000E0151" w:rsidP="000E015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9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Book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worm bookmarks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AFDFA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05pt;margin-top:14.6pt;width:2in;height:2in;rotation:-869886fd;z-index:2518225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" filled="f" stroked="f">
                <v:textbox style="mso-fit-shape-to-text:t">
                  <w:txbxContent>
                    <w:p w14:paraId="162E9A52" w14:textId="77777777" w:rsidR="000E0151" w:rsidRPr="000B3A19" w:rsidRDefault="000E0151" w:rsidP="000E015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A19">
                        <w:rPr>
                          <w:rFonts w:ascii="Arial" w:hAnsi="Arial" w:cs="Arial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Book</w:t>
                      </w:r>
                      <w:r>
                        <w:rPr>
                          <w:rFonts w:ascii="Arial" w:hAnsi="Arial" w:cs="Arial"/>
                          <w:b/>
                          <w:color w:val="4BACC6" w:themeColor="accent5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worm bookmarks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53626" w14:textId="6B29A7A1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405B36FB" w14:textId="33CA929F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06591999" w14:textId="2A7A3671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03456" behindDoc="0" locked="0" layoutInCell="1" allowOverlap="1" wp14:anchorId="6CA7AF39" wp14:editId="7448FEE6">
            <wp:simplePos x="0" y="0"/>
            <wp:positionH relativeFrom="column">
              <wp:posOffset>6894699</wp:posOffset>
            </wp:positionH>
            <wp:positionV relativeFrom="page">
              <wp:posOffset>5012493</wp:posOffset>
            </wp:positionV>
            <wp:extent cx="707390" cy="661670"/>
            <wp:effectExtent l="0" t="0" r="0" b="5080"/>
            <wp:wrapSquare wrapText="bothSides"/>
            <wp:docPr id="8" name="Picture 7" descr="C:\Users\dalyr01\AppData\Local\Microsoft\Windows\INetCache\Content.MSO\FA5C80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lyr01\AppData\Local\Microsoft\Windows\INetCache\Content.MSO\FA5C802A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1" locked="0" layoutInCell="1" allowOverlap="1" wp14:anchorId="2E485B4E" wp14:editId="28E37ECD">
                <wp:simplePos x="0" y="0"/>
                <wp:positionH relativeFrom="column">
                  <wp:posOffset>2413635</wp:posOffset>
                </wp:positionH>
                <wp:positionV relativeFrom="page">
                  <wp:posOffset>4381500</wp:posOffset>
                </wp:positionV>
                <wp:extent cx="1825625" cy="441960"/>
                <wp:effectExtent l="0" t="190500" r="0" b="2057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75111">
                          <a:off x="0" y="0"/>
                          <a:ext cx="182562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D60946" w14:textId="77777777" w:rsidR="000E0151" w:rsidRPr="000B3A19" w:rsidRDefault="000E0151" w:rsidP="000E015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3A19">
                              <w:rPr>
                                <w:rFonts w:ascii="Arial" w:hAnsi="Arial" w:cs="Arial"/>
                                <w:b/>
                                <w:color w:val="E5B8B7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Balloon 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85B4E" id="Text Box 11" o:spid="_x0000_s1027" type="#_x0000_t202" style="position:absolute;left:0;text-align:left;margin-left:190.05pt;margin-top:345pt;width:143.75pt;height:34.8pt;rotation:955855fd;z-index:-25149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" filled="f" stroked="f">
                <v:textbox style="mso-fit-shape-to-text:t">
                  <w:txbxContent>
                    <w:p w14:paraId="64D60946" w14:textId="77777777" w:rsidR="000E0151" w:rsidRPr="000B3A19" w:rsidRDefault="000E0151" w:rsidP="000E015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B3A19">
                        <w:rPr>
                          <w:rFonts w:ascii="Arial" w:hAnsi="Arial" w:cs="Arial"/>
                          <w:b/>
                          <w:color w:val="E5B8B7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Balloon Art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337B0F7" w14:textId="0B41E70D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A8CB7EB" w14:textId="4CAF39AD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73787115" w14:textId="1A5BC43F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3A84528B" wp14:editId="015F70B2">
                <wp:simplePos x="0" y="0"/>
                <wp:positionH relativeFrom="column">
                  <wp:posOffset>800100</wp:posOffset>
                </wp:positionH>
                <wp:positionV relativeFrom="paragraph">
                  <wp:posOffset>133351</wp:posOffset>
                </wp:positionV>
                <wp:extent cx="1828800" cy="1828800"/>
                <wp:effectExtent l="0" t="114300" r="0" b="12954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5918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BDD12" w14:textId="77777777" w:rsidR="000E0151" w:rsidRPr="000B3A19" w:rsidRDefault="000E0151" w:rsidP="000E015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Birthday Pong!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4528B" id="Text Box 15" o:spid="_x0000_s1028" type="#_x0000_t202" style="position:absolute;left:0;text-align:left;margin-left:63pt;margin-top:10.5pt;width:2in;height:2in;rotation:-481492fd;z-index:251828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" filled="f" stroked="f">
                <v:textbox style="mso-fit-shape-to-text:t">
                  <w:txbxContent>
                    <w:p w14:paraId="533BDD12" w14:textId="77777777" w:rsidR="000E0151" w:rsidRPr="000B3A19" w:rsidRDefault="000E0151" w:rsidP="000E0151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Birthday Pong!</w:t>
                      </w:r>
                    </w:p>
                  </w:txbxContent>
                </v:textbox>
              </v:shape>
            </w:pict>
          </mc:Fallback>
        </mc:AlternateContent>
      </w:r>
    </w:p>
    <w:p w14:paraId="6E97341A" w14:textId="4FB43890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39B6C4DA" w14:textId="20C4BC32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831808" behindDoc="0" locked="0" layoutInCell="1" allowOverlap="1" wp14:anchorId="45731A1B" wp14:editId="59EC9897">
            <wp:simplePos x="0" y="0"/>
            <wp:positionH relativeFrom="column">
              <wp:posOffset>280035</wp:posOffset>
            </wp:positionH>
            <wp:positionV relativeFrom="page">
              <wp:posOffset>5505450</wp:posOffset>
            </wp:positionV>
            <wp:extent cx="542925" cy="612140"/>
            <wp:effectExtent l="38100" t="57150" r="47625" b="54610"/>
            <wp:wrapSquare wrapText="bothSides"/>
            <wp:docPr id="16" name="Picture 16" descr="Image result for ping pong ball bo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ng pong ball bou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20999997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14:paraId="33AABF54" w14:textId="5EF861F9" w:rsidR="000E0151" w:rsidRDefault="000E0151" w:rsidP="000E0151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3C8731CF" w14:textId="292055E0" w:rsidR="000E0151" w:rsidRDefault="000E0151" w:rsidP="000E0151">
      <w:pPr>
        <w:pStyle w:val="NoSpacing"/>
        <w:rPr>
          <w:rFonts w:ascii="Arial" w:hAnsi="Arial" w:cs="Arial"/>
          <w:sz w:val="32"/>
          <w:szCs w:val="32"/>
        </w:rPr>
      </w:pPr>
      <w:r w:rsidRPr="000E0151">
        <w:rPr>
          <w:noProof/>
        </w:rPr>
        <w:drawing>
          <wp:anchor distT="36576" distB="36576" distL="36576" distR="36576" simplePos="0" relativeHeight="251763200" behindDoc="0" locked="0" layoutInCell="1" allowOverlap="1" wp14:anchorId="7768346C" wp14:editId="3789CCEF">
            <wp:simplePos x="0" y="0"/>
            <wp:positionH relativeFrom="margin">
              <wp:posOffset>8925560</wp:posOffset>
            </wp:positionH>
            <wp:positionV relativeFrom="paragraph">
              <wp:posOffset>414020</wp:posOffset>
            </wp:positionV>
            <wp:extent cx="657860" cy="428625"/>
            <wp:effectExtent l="0" t="0" r="8890" b="9525"/>
            <wp:wrapNone/>
            <wp:docPr id="7" name="Picture 7" descr="K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CC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151">
        <w:rPr>
          <w:noProof/>
        </w:rPr>
        <w:drawing>
          <wp:anchor distT="36576" distB="36576" distL="36576" distR="36576" simplePos="0" relativeHeight="251820544" behindDoc="0" locked="0" layoutInCell="1" allowOverlap="1" wp14:anchorId="40D8D032" wp14:editId="15B0B7D9">
            <wp:simplePos x="0" y="0"/>
            <wp:positionH relativeFrom="column">
              <wp:posOffset>8376394</wp:posOffset>
            </wp:positionH>
            <wp:positionV relativeFrom="page">
              <wp:posOffset>6619875</wp:posOffset>
            </wp:positionV>
            <wp:extent cx="428625" cy="422275"/>
            <wp:effectExtent l="0" t="0" r="9525" b="0"/>
            <wp:wrapSquare wrapText="bothSides"/>
            <wp:docPr id="14" name="Picture 14" descr="Customer service excell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stomer service excellence 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£1 per child Booking essential </w:t>
      </w:r>
    </w:p>
    <w:p w14:paraId="4B14B2ED" w14:textId="1D42F14B" w:rsidR="000E0151" w:rsidRDefault="000E0151">
      <w:r w:rsidRPr="000E0151">
        <w:rPr>
          <w:noProof/>
        </w:rPr>
        <w:drawing>
          <wp:anchor distT="0" distB="0" distL="114300" distR="114300" simplePos="0" relativeHeight="251704832" behindDoc="1" locked="0" layoutInCell="1" allowOverlap="1" wp14:anchorId="7C76587F" wp14:editId="1368DA30">
            <wp:simplePos x="0" y="0"/>
            <wp:positionH relativeFrom="column">
              <wp:posOffset>5579110</wp:posOffset>
            </wp:positionH>
            <wp:positionV relativeFrom="page">
              <wp:posOffset>6682631</wp:posOffset>
            </wp:positionV>
            <wp:extent cx="367030" cy="299085"/>
            <wp:effectExtent l="0" t="0" r="0" b="5715"/>
            <wp:wrapTight wrapText="bothSides">
              <wp:wrapPolygon edited="0">
                <wp:start x="8969" y="0"/>
                <wp:lineTo x="0" y="0"/>
                <wp:lineTo x="0" y="20637"/>
                <wp:lineTo x="13453" y="20637"/>
                <wp:lineTo x="20180" y="11006"/>
                <wp:lineTo x="20180" y="0"/>
                <wp:lineTo x="8969" y="0"/>
              </wp:wrapPolygon>
            </wp:wrapTight>
            <wp:docPr id="5" name="Picture 5" descr="Image result for twitte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twitte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EA279B" w14:textId="1D180F36" w:rsidR="00B352B1" w:rsidRDefault="000E0151">
      <w:r>
        <w:rPr>
          <w:noProof/>
        </w:rPr>
        <w:drawing>
          <wp:anchor distT="0" distB="0" distL="114300" distR="114300" simplePos="0" relativeHeight="251578880" behindDoc="1" locked="0" layoutInCell="1" allowOverlap="1" wp14:anchorId="2305159B" wp14:editId="60D8637B">
            <wp:simplePos x="0" y="0"/>
            <wp:positionH relativeFrom="column">
              <wp:posOffset>362103</wp:posOffset>
            </wp:positionH>
            <wp:positionV relativeFrom="paragraph">
              <wp:posOffset>212090</wp:posOffset>
            </wp:positionV>
            <wp:extent cx="4554220" cy="2895600"/>
            <wp:effectExtent l="0" t="0" r="0" b="0"/>
            <wp:wrapTight wrapText="bothSides">
              <wp:wrapPolygon edited="0">
                <wp:start x="0" y="0"/>
                <wp:lineTo x="0" y="21458"/>
                <wp:lineTo x="21504" y="21458"/>
                <wp:lineTo x="215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220" cy="289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151">
        <w:rPr>
          <w:noProof/>
        </w:rPr>
        <w:drawing>
          <wp:anchor distT="0" distB="0" distL="114300" distR="114300" simplePos="0" relativeHeight="251657728" behindDoc="1" locked="0" layoutInCell="1" allowOverlap="1" wp14:anchorId="4953AEB1" wp14:editId="4771490E">
            <wp:simplePos x="0" y="0"/>
            <wp:positionH relativeFrom="margin">
              <wp:posOffset>5107524</wp:posOffset>
            </wp:positionH>
            <wp:positionV relativeFrom="page">
              <wp:posOffset>6624473</wp:posOffset>
            </wp:positionV>
            <wp:extent cx="370840" cy="374650"/>
            <wp:effectExtent l="0" t="0" r="0" b="6350"/>
            <wp:wrapTight wrapText="bothSides">
              <wp:wrapPolygon edited="0">
                <wp:start x="1110" y="0"/>
                <wp:lineTo x="0" y="1098"/>
                <wp:lineTo x="0" y="19769"/>
                <wp:lineTo x="1110" y="20868"/>
                <wp:lineTo x="18863" y="20868"/>
                <wp:lineTo x="19973" y="18671"/>
                <wp:lineTo x="19973" y="1098"/>
                <wp:lineTo x="18863" y="0"/>
                <wp:lineTo x="111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A4F1376" wp14:editId="69805EBF">
                <wp:simplePos x="0" y="0"/>
                <wp:positionH relativeFrom="margin">
                  <wp:posOffset>5990809</wp:posOffset>
                </wp:positionH>
                <wp:positionV relativeFrom="paragraph">
                  <wp:posOffset>4761230</wp:posOffset>
                </wp:positionV>
                <wp:extent cx="2743200" cy="930165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93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4CA442" w14:textId="77777777" w:rsidR="000E0151" w:rsidRPr="00E00314" w:rsidRDefault="000E0151" w:rsidP="000E0151">
                            <w:pPr>
                              <w:pStyle w:val="NoSpacing"/>
                              <w:jc w:val="center"/>
                              <w:rPr>
                                <w:noProof/>
                                <w:color w:val="007A3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15F">
                              <w:rPr>
                                <w:noProof/>
                                <w:color w:val="007A37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  <w:r w:rsidRPr="00E00314">
                              <w:rPr>
                                <w:noProof/>
                                <w:color w:val="007A37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not out!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1376" id="Text Box 3" o:spid="_x0000_s1029" type="#_x0000_t202" style="position:absolute;margin-left:471.7pt;margin-top:374.9pt;width:3in;height:73.25pt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" filled="f" stroked="f">
                <v:textbox>
                  <w:txbxContent>
                    <w:p w14:paraId="624CA442" w14:textId="77777777" w:rsidR="000E0151" w:rsidRPr="00E00314" w:rsidRDefault="000E0151" w:rsidP="000E0151">
                      <w:pPr>
                        <w:pStyle w:val="NoSpacing"/>
                        <w:jc w:val="center"/>
                        <w:rPr>
                          <w:noProof/>
                          <w:color w:val="007A3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15F">
                        <w:rPr>
                          <w:noProof/>
                          <w:color w:val="007A37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50</w:t>
                      </w:r>
                      <w:r w:rsidRPr="00E00314">
                        <w:rPr>
                          <w:noProof/>
                          <w:color w:val="007A37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not out!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4A2DFBD" wp14:editId="15D11629">
                <wp:simplePos x="0" y="0"/>
                <wp:positionH relativeFrom="margin">
                  <wp:posOffset>5185936</wp:posOffset>
                </wp:positionH>
                <wp:positionV relativeFrom="paragraph">
                  <wp:posOffset>2632250</wp:posOffset>
                </wp:positionV>
                <wp:extent cx="4638578" cy="923330"/>
                <wp:effectExtent l="0" t="0" r="0" b="0"/>
                <wp:wrapNone/>
                <wp:docPr id="12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B21A3B-7625-4DC8-9800-2661B4C0DDC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578" cy="923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F300EF" w14:textId="77777777" w:rsidR="000E0151" w:rsidRDefault="000E0151" w:rsidP="000E0151">
                            <w:pPr>
                              <w:jc w:val="center"/>
                              <w:rPr>
                                <w:rFonts w:hAnsi="Calibri"/>
                                <w:color w:val="4F81BD" w:themeColor="accent1"/>
                                <w:kern w:val="24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200934">
                              <w:rPr>
                                <w:rFonts w:hAnsi="Calibri"/>
                                <w:color w:val="4F81BD" w:themeColor="accent1"/>
                                <w:kern w:val="24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Kemsing Library</w:t>
                            </w:r>
                          </w:p>
                        </w:txbxContent>
                      </wps:txbx>
                      <wps:bodyPr wrap="none" lIns="91440" tIns="45720" rIns="91440" bIns="45720" numCol="1">
                        <a:prstTxWarp prst="textDeflateTo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2DFBD" id="Rectangle 11" o:spid="_x0000_s1030" style="position:absolute;margin-left:408.35pt;margin-top:207.25pt;width:365.25pt;height:72.7pt;z-index:251594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" filled="f" stroked="f">
                <v:textbox style="mso-fit-shape-to-text:t">
                  <w:txbxContent>
                    <w:p w14:paraId="4BF300EF" w14:textId="77777777" w:rsidR="000E0151" w:rsidRDefault="000E0151" w:rsidP="000E0151">
                      <w:pPr>
                        <w:jc w:val="center"/>
                        <w:rPr>
                          <w:rFonts w:hAnsi="Calibri"/>
                          <w:color w:val="4F81BD" w:themeColor="accent1"/>
                          <w:kern w:val="24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</w:pPr>
                      <w:r w:rsidRPr="00200934">
                        <w:rPr>
                          <w:rFonts w:hAnsi="Calibri"/>
                          <w:color w:val="4F81BD" w:themeColor="accent1"/>
                          <w:kern w:val="24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Kemsing Library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1" allowOverlap="1" wp14:anchorId="20F17C0C" wp14:editId="42A77137">
                <wp:simplePos x="0" y="0"/>
                <wp:positionH relativeFrom="margin">
                  <wp:posOffset>5297170</wp:posOffset>
                </wp:positionH>
                <wp:positionV relativeFrom="paragraph">
                  <wp:posOffset>-536466</wp:posOffset>
                </wp:positionV>
                <wp:extent cx="4513580" cy="923290"/>
                <wp:effectExtent l="0" t="0" r="0" b="0"/>
                <wp:wrapNone/>
                <wp:docPr id="13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3D60CC-250B-4E83-8C5E-5F3850E0BCF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358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43EE27" w14:textId="77777777" w:rsidR="000E0151" w:rsidRPr="00200934" w:rsidRDefault="000E0151" w:rsidP="000E0151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200934">
                              <w:rPr>
                                <w:rFonts w:hAnsi="Calibri"/>
                                <w:color w:val="4F81BD" w:themeColor="accent1"/>
                                <w:kern w:val="24"/>
                                <w:sz w:val="96"/>
                                <w:szCs w:val="96"/>
                                <w:lang w:val="en-US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Happy Birthday</w:t>
                            </w:r>
                          </w:p>
                        </w:txbxContent>
                      </wps:txbx>
                      <wps:bodyPr wrap="none" lIns="91440" tIns="45720" rIns="91440" bIns="45720" numCol="1">
                        <a:prstTxWarp prst="textDeflateBottom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17C0C" id="Rectangle 12" o:spid="_x0000_s1031" style="position:absolute;margin-left:417.1pt;margin-top:-42.25pt;width:355.4pt;height:72.7pt;z-index:25152563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" filled="f" stroked="f">
                <v:textbox style="mso-fit-shape-to-text:t">
                  <w:txbxContent>
                    <w:p w14:paraId="6843EE27" w14:textId="77777777" w:rsidR="000E0151" w:rsidRPr="00200934" w:rsidRDefault="000E0151" w:rsidP="000E0151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200934">
                        <w:rPr>
                          <w:rFonts w:hAnsi="Calibri"/>
                          <w:color w:val="4F81BD" w:themeColor="accent1"/>
                          <w:kern w:val="24"/>
                          <w:sz w:val="96"/>
                          <w:szCs w:val="96"/>
                          <w:lang w:val="en-US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Happy Birthday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352B1" w:rsidSect="000E0151">
      <w:pgSz w:w="16838" w:h="11906" w:orient="landscape" w:code="9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4D5E" w14:textId="77777777" w:rsidR="00EE07BF" w:rsidRDefault="00EE07BF" w:rsidP="000E0151">
      <w:pPr>
        <w:spacing w:after="0" w:line="240" w:lineRule="auto"/>
      </w:pPr>
      <w:r>
        <w:separator/>
      </w:r>
    </w:p>
  </w:endnote>
  <w:endnote w:type="continuationSeparator" w:id="0">
    <w:p w14:paraId="51401B7E" w14:textId="77777777" w:rsidR="00EE07BF" w:rsidRDefault="00EE07BF" w:rsidP="000E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50D11" w14:textId="77777777" w:rsidR="00EE07BF" w:rsidRDefault="00EE07BF" w:rsidP="000E0151">
      <w:pPr>
        <w:spacing w:after="0" w:line="240" w:lineRule="auto"/>
      </w:pPr>
      <w:r>
        <w:separator/>
      </w:r>
    </w:p>
  </w:footnote>
  <w:footnote w:type="continuationSeparator" w:id="0">
    <w:p w14:paraId="2A7889DC" w14:textId="77777777" w:rsidR="00EE07BF" w:rsidRDefault="00EE07BF" w:rsidP="000E01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E0151"/>
    <w:rsid w:val="000E0151"/>
    <w:rsid w:val="00AB0AC1"/>
    <w:rsid w:val="00B352B1"/>
    <w:rsid w:val="00B94EFF"/>
    <w:rsid w:val="00E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CD6B8"/>
  <w15:chartTrackingRefBased/>
  <w15:docId w15:val="{E0FEFB48-1428-4492-8AE2-01118C01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01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E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151"/>
  </w:style>
  <w:style w:type="paragraph" w:styleId="Footer">
    <w:name w:val="footer"/>
    <w:basedOn w:val="Normal"/>
    <w:link w:val="FooterChar"/>
    <w:uiPriority w:val="99"/>
    <w:unhideWhenUsed/>
    <w:rsid w:val="000E01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151"/>
  </w:style>
  <w:style w:type="character" w:styleId="Hyperlink">
    <w:name w:val="Hyperlink"/>
    <w:basedOn w:val="DefaultParagraphFont"/>
    <w:uiPriority w:val="99"/>
    <w:unhideWhenUsed/>
    <w:rsid w:val="000E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msinglibrary@kent.gov.uk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cad=rja&amp;uact=8&amp;ved=0ahUKEwin1N-GgeHXAhVIuRoKHWmXCd8QjRwIBw&amp;url=https://en.wikipedia.org/wiki/Twitter&amp;psig=AOvVaw3RFfpivEBZbHLJI9cJGcui&amp;ust=151194952746004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B567A5D2</Template>
  <TotalTime>7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Hayward, Katherine - GT LRA</dc:creator>
  <cp:keywords/>
  <dc:description/>
  <cp:lastModifiedBy>Hayward, Katherine - GT LRA</cp:lastModifiedBy>
  <cp:revision>1</cp:revision>
  <cp:lastPrinted>2019-11-13T12:38:00Z</cp:lastPrinted>
  <dcterms:created xsi:type="dcterms:W3CDTF">2019-11-13T12:27:00Z</dcterms:created>
  <dcterms:modified xsi:type="dcterms:W3CDTF">2019-11-13T12:40:00Z</dcterms:modified>
</cp:coreProperties>
</file>